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Segoe UI"/>
          <w:b/>
          <w:bCs/>
          <w:color w:val="3F3F3F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Segoe UI"/>
          <w:b/>
          <w:bCs/>
          <w:color w:val="3F3F3F"/>
          <w:kern w:val="0"/>
          <w:sz w:val="36"/>
          <w:szCs w:val="36"/>
        </w:rPr>
        <w:t>附件</w:t>
      </w:r>
      <w:r>
        <w:rPr>
          <w:rFonts w:hint="eastAsia" w:ascii="仿宋" w:hAnsi="仿宋" w:eastAsia="仿宋" w:cs="Segoe UI"/>
          <w:b/>
          <w:bCs/>
          <w:color w:val="3F3F3F"/>
          <w:kern w:val="0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theme="minorEastAsia"/>
          <w:b/>
          <w:bCs/>
          <w:sz w:val="44"/>
          <w:szCs w:val="44"/>
        </w:rPr>
        <w:t>全市乡镇（街）道攻坚企业数量分配表</w:t>
      </w:r>
    </w:p>
    <w:bookmarkEnd w:id="0"/>
    <w:p>
      <w:pPr>
        <w:jc w:val="center"/>
        <w:rPr>
          <w:rFonts w:hint="eastAsia" w:ascii="宋体" w:hAnsi="宋体" w:eastAsia="宋体" w:cstheme="minorEastAsia"/>
          <w:b/>
          <w:bCs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2693"/>
        <w:gridCol w:w="1843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乡（镇）街道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注册市场主体</w:t>
            </w:r>
          </w:p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数量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已完成数量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建国街道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新市街道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兴隆街道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森工街道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大湖街道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大栗子街道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六道沟镇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闹枝镇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桦树镇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四道沟镇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</w:t>
            </w:r>
            <w:r>
              <w:rPr>
                <w:rFonts w:ascii="仿宋" w:hAnsi="仿宋" w:eastAsia="仿宋" w:cstheme="minorEastAsia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苇沙河镇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</w:t>
            </w:r>
            <w:r>
              <w:rPr>
                <w:rFonts w:ascii="仿宋" w:hAnsi="仿宋" w:eastAsia="仿宋" w:cstheme="minorEastAsia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花山镇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</w:t>
            </w:r>
            <w:r>
              <w:rPr>
                <w:rFonts w:ascii="仿宋" w:hAnsi="仿宋" w:eastAsia="仿宋" w:cstheme="minorEastAsia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蚂蚁河乡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合计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</w:t>
            </w:r>
            <w:r>
              <w:rPr>
                <w:rFonts w:ascii="仿宋" w:hAnsi="仿宋" w:eastAsia="仿宋" w:cstheme="minorEastAsia"/>
                <w:sz w:val="32"/>
                <w:szCs w:val="32"/>
              </w:rPr>
              <w:t>500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napToGrid w:val="0"/>
        <w:spacing w:line="360" w:lineRule="auto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531" w:bottom="119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GVjNjJlMmM2YjcwZTExMmEwNTgzZDFkNjM3YWIifQ=="/>
  </w:docVars>
  <w:rsids>
    <w:rsidRoot w:val="273F1607"/>
    <w:rsid w:val="00956405"/>
    <w:rsid w:val="00BC2D44"/>
    <w:rsid w:val="00C908F0"/>
    <w:rsid w:val="0145506C"/>
    <w:rsid w:val="01D652D4"/>
    <w:rsid w:val="01DA32DE"/>
    <w:rsid w:val="02081FF3"/>
    <w:rsid w:val="020C3FB8"/>
    <w:rsid w:val="02761CB5"/>
    <w:rsid w:val="0327510A"/>
    <w:rsid w:val="03D525C1"/>
    <w:rsid w:val="05F872A7"/>
    <w:rsid w:val="0609485F"/>
    <w:rsid w:val="06731E54"/>
    <w:rsid w:val="06E32E64"/>
    <w:rsid w:val="07120D13"/>
    <w:rsid w:val="07502F76"/>
    <w:rsid w:val="078213C3"/>
    <w:rsid w:val="082732E0"/>
    <w:rsid w:val="09C778BF"/>
    <w:rsid w:val="0B630A13"/>
    <w:rsid w:val="0BFA2DB1"/>
    <w:rsid w:val="0CB80623"/>
    <w:rsid w:val="0D4C218D"/>
    <w:rsid w:val="0D771E10"/>
    <w:rsid w:val="0DA86F9D"/>
    <w:rsid w:val="0DC950A4"/>
    <w:rsid w:val="0E1977A9"/>
    <w:rsid w:val="0E377A47"/>
    <w:rsid w:val="0F112D91"/>
    <w:rsid w:val="0F451124"/>
    <w:rsid w:val="0F4F352E"/>
    <w:rsid w:val="0FC21903"/>
    <w:rsid w:val="0FFE195E"/>
    <w:rsid w:val="100B1C39"/>
    <w:rsid w:val="10326AD2"/>
    <w:rsid w:val="1051331C"/>
    <w:rsid w:val="10F259CB"/>
    <w:rsid w:val="112914AC"/>
    <w:rsid w:val="11676DB3"/>
    <w:rsid w:val="121F5542"/>
    <w:rsid w:val="126169A5"/>
    <w:rsid w:val="137011E0"/>
    <w:rsid w:val="159B7FFC"/>
    <w:rsid w:val="16133237"/>
    <w:rsid w:val="16EB0762"/>
    <w:rsid w:val="16ED29C6"/>
    <w:rsid w:val="172D5634"/>
    <w:rsid w:val="177F2EF1"/>
    <w:rsid w:val="180A3750"/>
    <w:rsid w:val="18770500"/>
    <w:rsid w:val="18F763B0"/>
    <w:rsid w:val="19F64D28"/>
    <w:rsid w:val="1AD27210"/>
    <w:rsid w:val="1B414DF5"/>
    <w:rsid w:val="1B4A2691"/>
    <w:rsid w:val="1C710F53"/>
    <w:rsid w:val="1C7B3C4D"/>
    <w:rsid w:val="1C817ABA"/>
    <w:rsid w:val="1C8C7C1F"/>
    <w:rsid w:val="1CDD2776"/>
    <w:rsid w:val="1D330A0D"/>
    <w:rsid w:val="1DF23DAA"/>
    <w:rsid w:val="1EDA3596"/>
    <w:rsid w:val="1EE7774C"/>
    <w:rsid w:val="1F3B6E0E"/>
    <w:rsid w:val="20161CDF"/>
    <w:rsid w:val="20C8419D"/>
    <w:rsid w:val="20EE5009"/>
    <w:rsid w:val="215E6C04"/>
    <w:rsid w:val="228A0E2F"/>
    <w:rsid w:val="22D25A8C"/>
    <w:rsid w:val="238B44F4"/>
    <w:rsid w:val="244B0A92"/>
    <w:rsid w:val="24AA3A0B"/>
    <w:rsid w:val="24AF17B1"/>
    <w:rsid w:val="2513658F"/>
    <w:rsid w:val="258C1362"/>
    <w:rsid w:val="262E139A"/>
    <w:rsid w:val="273F1607"/>
    <w:rsid w:val="277008D0"/>
    <w:rsid w:val="277B51EB"/>
    <w:rsid w:val="27E62FAC"/>
    <w:rsid w:val="28192227"/>
    <w:rsid w:val="283B3314"/>
    <w:rsid w:val="283D4C3B"/>
    <w:rsid w:val="285A4CF5"/>
    <w:rsid w:val="295A6E63"/>
    <w:rsid w:val="29C66B20"/>
    <w:rsid w:val="2A1C2CB5"/>
    <w:rsid w:val="2A236F20"/>
    <w:rsid w:val="2A516ACD"/>
    <w:rsid w:val="2A9B754E"/>
    <w:rsid w:val="2B695326"/>
    <w:rsid w:val="2B936877"/>
    <w:rsid w:val="2BAC0068"/>
    <w:rsid w:val="2C831AFF"/>
    <w:rsid w:val="2D9B2143"/>
    <w:rsid w:val="2DB6032A"/>
    <w:rsid w:val="2EC40204"/>
    <w:rsid w:val="2FC1777E"/>
    <w:rsid w:val="30466358"/>
    <w:rsid w:val="306149EC"/>
    <w:rsid w:val="30BE6AB7"/>
    <w:rsid w:val="313A3B5F"/>
    <w:rsid w:val="31660F26"/>
    <w:rsid w:val="31DA44DF"/>
    <w:rsid w:val="328B6C51"/>
    <w:rsid w:val="32956041"/>
    <w:rsid w:val="32B0671F"/>
    <w:rsid w:val="33631954"/>
    <w:rsid w:val="33646D1A"/>
    <w:rsid w:val="342B1D46"/>
    <w:rsid w:val="34821B29"/>
    <w:rsid w:val="35646CC4"/>
    <w:rsid w:val="35D02BA5"/>
    <w:rsid w:val="366350E1"/>
    <w:rsid w:val="37665DAE"/>
    <w:rsid w:val="378B68EB"/>
    <w:rsid w:val="378C6D6D"/>
    <w:rsid w:val="37AE40B9"/>
    <w:rsid w:val="382A3D9A"/>
    <w:rsid w:val="3844667B"/>
    <w:rsid w:val="3A190FBF"/>
    <w:rsid w:val="3AF06C4B"/>
    <w:rsid w:val="3AF54FCB"/>
    <w:rsid w:val="3C447D7B"/>
    <w:rsid w:val="3C46487B"/>
    <w:rsid w:val="3CC52D38"/>
    <w:rsid w:val="3D142C60"/>
    <w:rsid w:val="3D8E5106"/>
    <w:rsid w:val="3E1B3599"/>
    <w:rsid w:val="3E8A0C6A"/>
    <w:rsid w:val="3EBA4F1D"/>
    <w:rsid w:val="3F300ECA"/>
    <w:rsid w:val="3F4F1E6B"/>
    <w:rsid w:val="3F781034"/>
    <w:rsid w:val="40076C88"/>
    <w:rsid w:val="402B37FA"/>
    <w:rsid w:val="41892DFD"/>
    <w:rsid w:val="418B4D39"/>
    <w:rsid w:val="424F32AA"/>
    <w:rsid w:val="42AD386E"/>
    <w:rsid w:val="43EB0BB8"/>
    <w:rsid w:val="4489554C"/>
    <w:rsid w:val="45122701"/>
    <w:rsid w:val="46D05E20"/>
    <w:rsid w:val="471920D4"/>
    <w:rsid w:val="474D242A"/>
    <w:rsid w:val="476B6BD2"/>
    <w:rsid w:val="4ADC76DB"/>
    <w:rsid w:val="4B3D0885"/>
    <w:rsid w:val="4B835429"/>
    <w:rsid w:val="4B852F85"/>
    <w:rsid w:val="4C5210CD"/>
    <w:rsid w:val="4C96649F"/>
    <w:rsid w:val="4CA92554"/>
    <w:rsid w:val="4CC3739F"/>
    <w:rsid w:val="4CEA055B"/>
    <w:rsid w:val="4DE63782"/>
    <w:rsid w:val="4E8E31EC"/>
    <w:rsid w:val="4EEC4CED"/>
    <w:rsid w:val="4F470F76"/>
    <w:rsid w:val="50287954"/>
    <w:rsid w:val="50391EDA"/>
    <w:rsid w:val="50F15806"/>
    <w:rsid w:val="51EC589A"/>
    <w:rsid w:val="52060CC9"/>
    <w:rsid w:val="524078EB"/>
    <w:rsid w:val="53400683"/>
    <w:rsid w:val="53447FB7"/>
    <w:rsid w:val="53C36457"/>
    <w:rsid w:val="53F12B79"/>
    <w:rsid w:val="544A6258"/>
    <w:rsid w:val="546670B9"/>
    <w:rsid w:val="548036F5"/>
    <w:rsid w:val="561F5984"/>
    <w:rsid w:val="5648634A"/>
    <w:rsid w:val="56D21B55"/>
    <w:rsid w:val="596811C3"/>
    <w:rsid w:val="597C74A2"/>
    <w:rsid w:val="5A4561C9"/>
    <w:rsid w:val="5A5732F3"/>
    <w:rsid w:val="5ABA5A4E"/>
    <w:rsid w:val="5B422767"/>
    <w:rsid w:val="5B647768"/>
    <w:rsid w:val="5BAA7FA5"/>
    <w:rsid w:val="5BF55C4B"/>
    <w:rsid w:val="5C2C0293"/>
    <w:rsid w:val="5CE65A3E"/>
    <w:rsid w:val="5D0F4369"/>
    <w:rsid w:val="5D651523"/>
    <w:rsid w:val="5EB7007F"/>
    <w:rsid w:val="5EDF3132"/>
    <w:rsid w:val="5EFE5928"/>
    <w:rsid w:val="6045400C"/>
    <w:rsid w:val="604A4BFC"/>
    <w:rsid w:val="63950902"/>
    <w:rsid w:val="63E47009"/>
    <w:rsid w:val="6472061D"/>
    <w:rsid w:val="64A422DC"/>
    <w:rsid w:val="64D051D5"/>
    <w:rsid w:val="650E7D51"/>
    <w:rsid w:val="65C62C8E"/>
    <w:rsid w:val="664427C9"/>
    <w:rsid w:val="66BC2B4E"/>
    <w:rsid w:val="67215C85"/>
    <w:rsid w:val="67FA392E"/>
    <w:rsid w:val="68AE3C2B"/>
    <w:rsid w:val="68CF72A3"/>
    <w:rsid w:val="690330E1"/>
    <w:rsid w:val="6931310B"/>
    <w:rsid w:val="69531E50"/>
    <w:rsid w:val="6A41102D"/>
    <w:rsid w:val="6A706530"/>
    <w:rsid w:val="6A9A0A16"/>
    <w:rsid w:val="6C172F7B"/>
    <w:rsid w:val="6CED4ED1"/>
    <w:rsid w:val="6DC30005"/>
    <w:rsid w:val="6DD72A30"/>
    <w:rsid w:val="6EAE700C"/>
    <w:rsid w:val="6F971105"/>
    <w:rsid w:val="6FAC6E10"/>
    <w:rsid w:val="70960382"/>
    <w:rsid w:val="70F3716D"/>
    <w:rsid w:val="721F7BD1"/>
    <w:rsid w:val="72FE46E6"/>
    <w:rsid w:val="74787AE6"/>
    <w:rsid w:val="74C71FE4"/>
    <w:rsid w:val="74CB5FB8"/>
    <w:rsid w:val="74D13C69"/>
    <w:rsid w:val="74F72606"/>
    <w:rsid w:val="754D5D6E"/>
    <w:rsid w:val="75D91027"/>
    <w:rsid w:val="76CB17B4"/>
    <w:rsid w:val="77D608BB"/>
    <w:rsid w:val="78A06AE4"/>
    <w:rsid w:val="7AC17246"/>
    <w:rsid w:val="7AE5221C"/>
    <w:rsid w:val="7B0962B8"/>
    <w:rsid w:val="7C4962FC"/>
    <w:rsid w:val="7CCB674C"/>
    <w:rsid w:val="7D3E3E65"/>
    <w:rsid w:val="7D946AC0"/>
    <w:rsid w:val="7E071A84"/>
    <w:rsid w:val="7E252D03"/>
    <w:rsid w:val="7EFB4BD7"/>
    <w:rsid w:val="7F262D4B"/>
    <w:rsid w:val="7FA47780"/>
    <w:rsid w:val="7FF9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Lines="100" w:beforeAutospacing="0" w:after="100" w:afterLines="100" w:afterAutospacing="0"/>
      <w:ind w:left="0" w:right="0"/>
      <w:jc w:val="left"/>
      <w:outlineLvl w:val="0"/>
    </w:pPr>
    <w:rPr>
      <w:rFonts w:hint="eastAsia" w:ascii="宋体" w:hAnsi="宋体" w:eastAsia="黑体" w:cs="宋体"/>
      <w:b/>
      <w:kern w:val="44"/>
      <w:szCs w:val="48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8"/>
      <w:szCs w:val="8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Heading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jc w:val="both"/>
      <w:textAlignment w:val="baseline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  <w:style w:type="character" w:customStyle="1" w:styleId="14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0020;&#20154;&#31038;&#21457;128&#21495;&#65288;&#34892;&#25919;&#21150;&#65289;(2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临人社发128号（行政办）(2).docx</Template>
  <Pages>2</Pages>
  <Words>802</Words>
  <Characters>903</Characters>
  <Lines>0</Lines>
  <Paragraphs>0</Paragraphs>
  <TotalTime>3</TotalTime>
  <ScaleCrop>false</ScaleCrop>
  <LinksUpToDate>false</LinksUpToDate>
  <CharactersWithSpaces>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2022-04-28T01:44:00Z</dcterms:created>
  <dc:creator>admin</dc:creator>
  <cp:lastModifiedBy>姗姗</cp:lastModifiedBy>
  <cp:lastPrinted>2023-12-18T02:28:00Z</cp:lastPrinted>
  <dcterms:modified xsi:type="dcterms:W3CDTF">2023-12-19T01:01:25Z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6CA574D23FAC412D86F3902C1717729D_13</vt:lpwstr>
  </property>
</Properties>
</file>